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27543" w14:textId="771405C3" w:rsidR="007F23FD" w:rsidRDefault="007F23F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9"/>
          <w:sz w:val="26"/>
          <w:szCs w:val="26"/>
        </w:rPr>
        <w:t>第４５</w:t>
      </w:r>
      <w:r>
        <w:rPr>
          <w:rFonts w:ascii="ＭＳ 明朝" w:hAnsi="ＭＳ 明朝" w:hint="eastAsia"/>
          <w:spacing w:val="29"/>
          <w:sz w:val="26"/>
          <w:szCs w:val="26"/>
        </w:rPr>
        <w:t>回大阪府高等学校芸術文化祭　芸能部門　参加申込書</w:t>
      </w:r>
    </w:p>
    <w:p w14:paraId="398980C1" w14:textId="77777777" w:rsidR="007F23FD" w:rsidRDefault="007F23FD">
      <w:pPr>
        <w:pStyle w:val="a3"/>
        <w:spacing w:line="101" w:lineRule="exact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1013"/>
        <w:gridCol w:w="1026"/>
        <w:gridCol w:w="3314"/>
        <w:gridCol w:w="1213"/>
        <w:gridCol w:w="887"/>
        <w:gridCol w:w="958"/>
        <w:gridCol w:w="1275"/>
      </w:tblGrid>
      <w:tr w:rsidR="002C40C3" w:rsidRPr="003724BB" w14:paraId="752DE2E9" w14:textId="77777777" w:rsidTr="0054149D">
        <w:trPr>
          <w:cantSplit/>
          <w:trHeight w:hRule="exact" w:val="262"/>
        </w:trPr>
        <w:tc>
          <w:tcPr>
            <w:tcW w:w="7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1D37CA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ふ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り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が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な</w:t>
            </w:r>
          </w:p>
          <w:p w14:paraId="5AF22BC1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202FB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4"/>
              </w:rPr>
              <w:t>学校</w:t>
            </w:r>
            <w:r w:rsidRPr="007202FB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4"/>
              </w:rPr>
              <w:t>名</w:t>
            </w:r>
          </w:p>
        </w:tc>
        <w:tc>
          <w:tcPr>
            <w:tcW w:w="4253" w:type="pct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857032" w14:textId="77777777" w:rsidR="007F23FD" w:rsidRDefault="007F23FD">
            <w:pPr>
              <w:pStyle w:val="a3"/>
              <w:rPr>
                <w:spacing w:val="0"/>
              </w:rPr>
            </w:pPr>
          </w:p>
        </w:tc>
      </w:tr>
      <w:tr w:rsidR="002C40C3" w:rsidRPr="003724BB" w14:paraId="5A9AF732" w14:textId="77777777" w:rsidTr="0054149D">
        <w:trPr>
          <w:cantSplit/>
          <w:trHeight w:hRule="exact" w:val="52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67000C" w14:textId="77777777" w:rsidR="004E40DB" w:rsidRDefault="004E40DB"/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2DC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</w:tr>
      <w:tr w:rsidR="002C40C3" w:rsidRPr="003724BB" w14:paraId="0066E1D5" w14:textId="77777777" w:rsidTr="0054149D">
        <w:trPr>
          <w:cantSplit/>
          <w:trHeight w:hRule="exact" w:val="262"/>
        </w:trPr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0A18A0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ふ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り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が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な</w:t>
            </w:r>
          </w:p>
          <w:p w14:paraId="4C5F7556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202FB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3"/>
              </w:rPr>
              <w:t>団体</w:t>
            </w:r>
            <w:r w:rsidRPr="007202FB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3"/>
              </w:rPr>
              <w:t>名</w:t>
            </w:r>
          </w:p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253B76" w14:textId="77777777" w:rsidR="007F23FD" w:rsidRDefault="007F23FD">
            <w:pPr>
              <w:pStyle w:val="a3"/>
              <w:rPr>
                <w:spacing w:val="0"/>
              </w:rPr>
            </w:pPr>
          </w:p>
        </w:tc>
      </w:tr>
      <w:tr w:rsidR="002C40C3" w:rsidRPr="003724BB" w14:paraId="2CD90D4D" w14:textId="77777777" w:rsidTr="0054149D">
        <w:trPr>
          <w:cantSplit/>
          <w:trHeight w:hRule="exact" w:val="5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5F25231" w14:textId="77777777" w:rsidR="004E40DB" w:rsidRDefault="004E40DB"/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E2EA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</w:tr>
      <w:tr w:rsidR="002C40C3" w:rsidRPr="003724BB" w14:paraId="595EC20A" w14:textId="77777777" w:rsidTr="0054149D">
        <w:trPr>
          <w:cantSplit/>
          <w:trHeight w:hRule="exact" w:val="792"/>
        </w:trPr>
        <w:tc>
          <w:tcPr>
            <w:tcW w:w="747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E011F3" w14:textId="77777777" w:rsidR="007F23FD" w:rsidRDefault="007F23FD" w:rsidP="00775718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75718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2"/>
              </w:rPr>
              <w:t>所在</w:t>
            </w:r>
            <w:r w:rsidRPr="00775718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2"/>
              </w:rPr>
              <w:t>地</w:t>
            </w:r>
          </w:p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1D5BFD" w14:textId="77777777" w:rsidR="007F23FD" w:rsidRDefault="007F23FD" w:rsidP="002669AE">
            <w:pPr>
              <w:pStyle w:val="a3"/>
              <w:spacing w:before="163" w:line="120" w:lineRule="exac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〒</w:t>
            </w:r>
          </w:p>
        </w:tc>
      </w:tr>
      <w:tr w:rsidR="002C40C3" w:rsidRPr="003724BB" w14:paraId="7E737C21" w14:textId="77777777" w:rsidTr="0054149D">
        <w:trPr>
          <w:cantSplit/>
          <w:trHeight w:hRule="exact" w:val="5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46DE43" w14:textId="77777777" w:rsidR="004E40DB" w:rsidRDefault="004E40DB"/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98801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ＴＥＬ　　　（　　　）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ＦＡＸ　　　（　　　）</w:t>
            </w:r>
          </w:p>
        </w:tc>
      </w:tr>
      <w:tr w:rsidR="002C40C3" w:rsidRPr="003724BB" w14:paraId="0F5D38B0" w14:textId="77777777" w:rsidTr="0054149D">
        <w:trPr>
          <w:cantSplit/>
          <w:trHeight w:hRule="exact" w:val="264"/>
        </w:trPr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F6E023D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ふ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り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が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な</w:t>
            </w:r>
          </w:p>
          <w:p w14:paraId="2A58A891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202FB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1"/>
              </w:rPr>
              <w:t>顧問</w:t>
            </w:r>
            <w:r w:rsidRPr="007202FB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1"/>
              </w:rPr>
              <w:t>名</w:t>
            </w:r>
          </w:p>
        </w:tc>
        <w:tc>
          <w:tcPr>
            <w:tcW w:w="2127" w:type="pct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478451" w14:textId="77777777" w:rsidR="007F23FD" w:rsidRDefault="007F23FD">
            <w:pPr>
              <w:pStyle w:val="a3"/>
              <w:rPr>
                <w:spacing w:val="0"/>
              </w:rPr>
            </w:pPr>
          </w:p>
        </w:tc>
        <w:tc>
          <w:tcPr>
            <w:tcW w:w="2125" w:type="pct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ABCF66" w14:textId="77777777" w:rsidR="007F23FD" w:rsidRDefault="007F23FD" w:rsidP="007A628F">
            <w:pPr>
              <w:pStyle w:val="a3"/>
              <w:spacing w:before="163" w:line="80" w:lineRule="exact"/>
              <w:rPr>
                <w:rFonts w:ascii="ＭＳ 明朝" w:hAnsi="ＭＳ 明朝"/>
                <w:spacing w:val="24"/>
                <w:sz w:val="21"/>
                <w:szCs w:val="21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自宅電話（または携帯）</w:t>
            </w:r>
          </w:p>
          <w:p w14:paraId="7A4049D4" w14:textId="77777777" w:rsidR="007F23FD" w:rsidRDefault="007F23FD" w:rsidP="007A628F">
            <w:pPr>
              <w:pStyle w:val="a3"/>
              <w:spacing w:before="163" w:line="360" w:lineRule="exact"/>
              <w:ind w:firstLine="1032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（　　　　　）</w:t>
            </w:r>
          </w:p>
        </w:tc>
      </w:tr>
      <w:tr w:rsidR="002C40C3" w:rsidRPr="003724BB" w14:paraId="4BA1E259" w14:textId="77777777" w:rsidTr="006C508D">
        <w:trPr>
          <w:cantSplit/>
          <w:trHeight w:hRule="exact" w:val="58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54765B" w14:textId="77777777" w:rsidR="004E40DB" w:rsidRDefault="004E40DB"/>
        </w:tc>
        <w:tc>
          <w:tcPr>
            <w:tcW w:w="21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04C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A88923" w14:textId="77777777" w:rsidR="004E40DB" w:rsidRDefault="004E40DB"/>
        </w:tc>
      </w:tr>
      <w:tr w:rsidR="002C40C3" w:rsidRPr="003724BB" w14:paraId="7094293E" w14:textId="77777777" w:rsidTr="006C508D">
        <w:trPr>
          <w:trHeight w:hRule="exact" w:val="528"/>
        </w:trPr>
        <w:tc>
          <w:tcPr>
            <w:tcW w:w="74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7559FC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e-mail</w:t>
            </w:r>
          </w:p>
        </w:tc>
        <w:tc>
          <w:tcPr>
            <w:tcW w:w="3158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09D05E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C8B8C59" w14:textId="77777777" w:rsidR="007F23FD" w:rsidRDefault="007F23FD" w:rsidP="00B400C7">
            <w:pPr>
              <w:pStyle w:val="a3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学校　・　自宅</w:t>
            </w:r>
          </w:p>
        </w:tc>
      </w:tr>
      <w:tr w:rsidR="00C71461" w:rsidRPr="003724BB" w14:paraId="55768A48" w14:textId="77777777" w:rsidTr="0054149D">
        <w:trPr>
          <w:trHeight w:hRule="exact" w:val="1382"/>
        </w:trPr>
        <w:tc>
          <w:tcPr>
            <w:tcW w:w="74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FF1379" w14:textId="77777777" w:rsidR="007F23FD" w:rsidRDefault="007F23FD" w:rsidP="0077571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参加者数</w:t>
            </w:r>
          </w:p>
        </w:tc>
        <w:tc>
          <w:tcPr>
            <w:tcW w:w="212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B1500" w14:textId="77777777" w:rsidR="007F23FD" w:rsidRPr="007202FB" w:rsidRDefault="007F23FD" w:rsidP="00775718">
            <w:pPr>
              <w:pStyle w:val="a3"/>
              <w:spacing w:line="400" w:lineRule="exact"/>
              <w:rPr>
                <w:rFonts w:ascii="ＭＳ 明朝" w:hAnsi="ＭＳ 明朝"/>
                <w:spacing w:val="21"/>
                <w:sz w:val="21"/>
                <w:szCs w:val="21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出演者人数</w:t>
            </w:r>
          </w:p>
          <w:p w14:paraId="4A816735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男子（　　）名　女子（　　）名</w:t>
            </w:r>
          </w:p>
          <w:p w14:paraId="61613DA9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教員（　　）名　合計（　　）名</w:t>
            </w:r>
          </w:p>
          <w:p w14:paraId="6A875B54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</w:p>
          <w:p w14:paraId="65C784AC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2125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39AE8D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同行者人数</w:t>
            </w:r>
            <w:r w:rsidRPr="00C71461">
              <w:rPr>
                <w:rFonts w:ascii="ＭＳ 明朝" w:hAnsi="ＭＳ 明朝" w:hint="eastAsia"/>
                <w:b/>
                <w:spacing w:val="21"/>
                <w:sz w:val="21"/>
                <w:szCs w:val="21"/>
                <w:u w:val="thick"/>
              </w:rPr>
              <w:t>（左の出演者以外の）</w:t>
            </w:r>
          </w:p>
          <w:p w14:paraId="69EA188F" w14:textId="77777777" w:rsidR="007F23FD" w:rsidRDefault="007F23FD" w:rsidP="00775718">
            <w:pPr>
              <w:pStyle w:val="a3"/>
              <w:spacing w:line="400" w:lineRule="exact"/>
              <w:rPr>
                <w:rFonts w:ascii="ＭＳ 明朝" w:hAnsi="ＭＳ 明朝"/>
                <w:spacing w:val="21"/>
                <w:sz w:val="21"/>
                <w:szCs w:val="21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教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 xml:space="preserve">　</w:t>
            </w: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員（　　）名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 xml:space="preserve">　生徒（　　）名</w:t>
            </w:r>
          </w:p>
          <w:p w14:paraId="54BD0EC6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 xml:space="preserve">その他（　　）名　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合計（　　）名</w:t>
            </w:r>
          </w:p>
          <w:p w14:paraId="73ECA030" w14:textId="77777777" w:rsidR="007F23FD" w:rsidRDefault="007F23FD" w:rsidP="00B3099C">
            <w:pPr>
              <w:pStyle w:val="a3"/>
              <w:spacing w:line="400" w:lineRule="exact"/>
              <w:rPr>
                <w:spacing w:val="0"/>
              </w:rPr>
            </w:pPr>
          </w:p>
          <w:p w14:paraId="57CA3E9B" w14:textId="77777777" w:rsidR="007F23FD" w:rsidRPr="007202FB" w:rsidRDefault="007F23FD" w:rsidP="00B3099C">
            <w:pPr>
              <w:pStyle w:val="a3"/>
              <w:spacing w:line="400" w:lineRule="exact"/>
              <w:ind w:firstLine="126"/>
              <w:rPr>
                <w:rFonts w:ascii="ＭＳ 明朝" w:hAnsi="ＭＳ 明朝"/>
                <w:spacing w:val="21"/>
                <w:sz w:val="21"/>
                <w:szCs w:val="21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生徒（　　）名</w:t>
            </w:r>
          </w:p>
          <w:p w14:paraId="04D0B32D" w14:textId="77777777" w:rsidR="007F23FD" w:rsidRDefault="007F23FD" w:rsidP="00B3099C">
            <w:pPr>
              <w:pStyle w:val="a3"/>
              <w:spacing w:line="400" w:lineRule="exact"/>
              <w:ind w:firstLine="126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合計（　　）名</w:t>
            </w:r>
          </w:p>
        </w:tc>
      </w:tr>
      <w:tr w:rsidR="002C40C3" w:rsidRPr="003724BB" w14:paraId="333E37F9" w14:textId="77777777" w:rsidTr="0054149D">
        <w:trPr>
          <w:cantSplit/>
          <w:trHeight w:hRule="exact" w:val="652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A3CA31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  <w:p w14:paraId="09909212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発</w:t>
            </w:r>
          </w:p>
          <w:p w14:paraId="0A406EF8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表</w:t>
            </w:r>
          </w:p>
          <w:p w14:paraId="64EDDCEF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演</w:t>
            </w:r>
          </w:p>
          <w:p w14:paraId="1441A98C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目</w:t>
            </w:r>
          </w:p>
          <w:p w14:paraId="361228D7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な</w:t>
            </w:r>
          </w:p>
          <w:p w14:paraId="71B596CB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ど</w:t>
            </w:r>
          </w:p>
        </w:tc>
        <w:tc>
          <w:tcPr>
            <w:tcW w:w="2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F004" w14:textId="77777777" w:rsidR="007F23FD" w:rsidRDefault="007F23FD" w:rsidP="0054149D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演　目　・　曲　名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2B67A" w14:textId="77777777" w:rsidR="007F23FD" w:rsidRDefault="007F23FD" w:rsidP="0054149D">
            <w:pPr>
              <w:pStyle w:val="a3"/>
              <w:spacing w:before="163" w:line="220" w:lineRule="exact"/>
              <w:jc w:val="center"/>
              <w:rPr>
                <w:spacing w:val="0"/>
              </w:rPr>
            </w:pPr>
            <w:r w:rsidRPr="00C166C7">
              <w:rPr>
                <w:rFonts w:ascii="ＭＳ 明朝" w:hAnsi="ＭＳ 明朝" w:hint="eastAsia"/>
                <w:spacing w:val="11"/>
                <w:sz w:val="21"/>
                <w:szCs w:val="21"/>
              </w:rPr>
              <w:t>設営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時間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F24D0" w14:textId="77777777" w:rsidR="007F23FD" w:rsidRDefault="007F23FD" w:rsidP="0054149D">
            <w:pPr>
              <w:pStyle w:val="a3"/>
              <w:spacing w:before="163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演技時間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405C5" w14:textId="77777777" w:rsidR="007F23FD" w:rsidRDefault="007F23FD" w:rsidP="0054149D">
            <w:pPr>
              <w:pStyle w:val="a3"/>
              <w:spacing w:before="163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撤収時間</w:t>
            </w:r>
          </w:p>
        </w:tc>
      </w:tr>
      <w:tr w:rsidR="0054149D" w:rsidRPr="003724BB" w14:paraId="49721200" w14:textId="77777777" w:rsidTr="0054149D">
        <w:trPr>
          <w:cantSplit/>
          <w:trHeight w:hRule="exact" w:val="6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F62A63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C51D7D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１．</w:t>
            </w:r>
          </w:p>
        </w:tc>
        <w:tc>
          <w:tcPr>
            <w:tcW w:w="59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F09121B" w14:textId="77777777" w:rsidR="007F23FD" w:rsidRDefault="007F23FD" w:rsidP="00030827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A08A3E0" w14:textId="77777777" w:rsidR="007F23FD" w:rsidRDefault="007F23FD" w:rsidP="00030827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8838AD6" w14:textId="77777777" w:rsidR="007F23FD" w:rsidRDefault="007F23FD" w:rsidP="00030827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2B30B4FC" w14:textId="77777777" w:rsidTr="0054149D">
        <w:trPr>
          <w:cantSplit/>
          <w:trHeight w:hRule="exact" w:val="7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29772C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CD9F6A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２．</w:t>
            </w:r>
          </w:p>
        </w:tc>
        <w:tc>
          <w:tcPr>
            <w:tcW w:w="59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0696379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619FB1C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DC35F6D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4183DA4E" w14:textId="77777777" w:rsidTr="0054149D">
        <w:trPr>
          <w:cantSplit/>
          <w:trHeight w:hRule="exact" w:val="7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9BFFF7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718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３．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ADEAE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DA6AE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4995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177F138F" w14:textId="77777777" w:rsidTr="0054149D">
        <w:trPr>
          <w:cantSplit/>
          <w:trHeight w:hRule="exact" w:val="6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5AC1DE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5232" w14:textId="77777777" w:rsidR="007F23FD" w:rsidRDefault="007F23FD" w:rsidP="00C166C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cs="Century" w:hint="eastAsia"/>
                <w:spacing w:val="11"/>
              </w:rPr>
              <w:t xml:space="preserve">　　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合計時間（</w:t>
            </w:r>
            <w:r w:rsidRPr="0041038D">
              <w:rPr>
                <w:rFonts w:ascii="ＭＳ 明朝" w:hAnsi="ＭＳ 明朝" w:hint="eastAsia"/>
                <w:b/>
                <w:spacing w:val="24"/>
                <w:sz w:val="21"/>
                <w:szCs w:val="21"/>
                <w:u w:val="wave"/>
              </w:rPr>
              <w:t>演技１０分以内厳守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）→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79F4E5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B4DFE4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FA7B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2E16AE3F" w14:textId="77777777" w:rsidTr="0054149D">
        <w:trPr>
          <w:trHeight w:hRule="exact" w:val="1580"/>
        </w:trPr>
        <w:tc>
          <w:tcPr>
            <w:tcW w:w="74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1E0462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  <w:p w14:paraId="779AD640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意見・要望</w:t>
            </w:r>
          </w:p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A4D5D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</w:tr>
      <w:tr w:rsidR="006A6CEE" w:rsidRPr="003724BB" w14:paraId="3B748CA7" w14:textId="77777777" w:rsidTr="0054149D">
        <w:trPr>
          <w:trHeight w:hRule="exact" w:val="879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768F9" w14:textId="77777777" w:rsidR="007F23FD" w:rsidRDefault="007F23FD" w:rsidP="00656CE1">
            <w:pPr>
              <w:pStyle w:val="a3"/>
              <w:spacing w:before="163"/>
              <w:rPr>
                <w:rFonts w:ascii="ＭＳ 明朝" w:hAnsi="ＭＳ 明朝"/>
                <w:spacing w:val="18"/>
                <w:sz w:val="21"/>
                <w:szCs w:val="21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  <w:sz w:val="21"/>
                <w:szCs w:val="21"/>
              </w:rPr>
              <w:t>全国大会への参加</w:t>
            </w:r>
          </w:p>
          <w:p w14:paraId="7DF2FA3C" w14:textId="77777777" w:rsidR="007F23FD" w:rsidRPr="00656CE1" w:rsidRDefault="007F23FD" w:rsidP="00656CE1">
            <w:pPr>
              <w:pStyle w:val="a3"/>
              <w:spacing w:before="163" w:line="180" w:lineRule="exact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656CE1">
              <w:rPr>
                <w:rFonts w:ascii="ＭＳ 明朝" w:hAnsi="ＭＳ 明朝" w:hint="eastAsia"/>
                <w:spacing w:val="-18"/>
                <w:sz w:val="21"/>
                <w:szCs w:val="21"/>
              </w:rPr>
              <w:t>（いずれかにチェック）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6D192" w14:textId="77777777" w:rsidR="007F23FD" w:rsidRDefault="009F65D7" w:rsidP="00656CE1">
            <w:pPr>
              <w:pStyle w:val="a3"/>
              <w:spacing w:before="163"/>
              <w:ind w:firstLine="400"/>
              <w:rPr>
                <w:rFonts w:ascii="ＭＳ 明朝" w:hAnsi="ＭＳ 明朝"/>
                <w:spacing w:val="18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B427D6" wp14:editId="226910D0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186690</wp:posOffset>
                      </wp:positionV>
                      <wp:extent cx="323850" cy="0"/>
                      <wp:effectExtent l="0" t="63500" r="0" b="50800"/>
                      <wp:wrapNone/>
                      <wp:docPr id="28317079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EF4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72.2pt;margin-top:14.7pt;width:25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&#13;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B6CDC3" wp14:editId="07006F49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100965</wp:posOffset>
                      </wp:positionV>
                      <wp:extent cx="152400" cy="152400"/>
                      <wp:effectExtent l="0" t="0" r="0" b="0"/>
                      <wp:wrapNone/>
                      <wp:docPr id="201668234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B3AE4" id="Rectangle 13" o:spid="_x0000_s1026" style="position:absolute;margin-left:196.7pt;margin-top:7.9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B9F4E6" wp14:editId="16F4E9EF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100965</wp:posOffset>
                      </wp:positionV>
                      <wp:extent cx="152400" cy="152400"/>
                      <wp:effectExtent l="0" t="0" r="0" b="0"/>
                      <wp:wrapNone/>
                      <wp:docPr id="64025309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B6E6D" id="Rectangle 12" o:spid="_x0000_s1026" style="position:absolute;margin-left:108.95pt;margin-top:7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BF2926" wp14:editId="5C9A80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100965</wp:posOffset>
                      </wp:positionV>
                      <wp:extent cx="152400" cy="152400"/>
                      <wp:effectExtent l="0" t="0" r="0" b="0"/>
                      <wp:wrapNone/>
                      <wp:docPr id="65151572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619D2" id="Rectangle 10" o:spid="_x0000_s1026" style="position:absolute;margin-left:4.75pt;margin-top:7.95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 xml:space="preserve">希望する　　　　</w: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 xml:space="preserve"> </w: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>和太鼓部門</w: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 xml:space="preserve">    </w: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>伝承芸能部門</w:t>
            </w:r>
          </w:p>
          <w:p w14:paraId="0252BEF6" w14:textId="77777777" w:rsidR="007F23FD" w:rsidRPr="00656CE1" w:rsidRDefault="009F65D7" w:rsidP="00656CE1">
            <w:pPr>
              <w:pStyle w:val="a3"/>
              <w:spacing w:before="163" w:line="180" w:lineRule="exact"/>
              <w:ind w:firstLine="400"/>
              <w:rPr>
                <w:rFonts w:ascii="ＭＳ 明朝" w:hAnsi="ＭＳ 明朝"/>
                <w:spacing w:val="18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4FFF8D" wp14:editId="4E0B91B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58420</wp:posOffset>
                      </wp:positionV>
                      <wp:extent cx="152400" cy="152400"/>
                      <wp:effectExtent l="0" t="0" r="0" b="0"/>
                      <wp:wrapNone/>
                      <wp:docPr id="19577758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C667D" id="Rectangle 11" o:spid="_x0000_s1026" style="position:absolute;margin-left:4.75pt;margin-top:4.6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&#13;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>希望しない</w:t>
            </w:r>
          </w:p>
        </w:tc>
      </w:tr>
    </w:tbl>
    <w:p w14:paraId="0144BFBC" w14:textId="77777777" w:rsidR="007F23FD" w:rsidRDefault="007F23FD">
      <w:pPr>
        <w:pStyle w:val="a3"/>
        <w:spacing w:line="163" w:lineRule="exact"/>
        <w:rPr>
          <w:spacing w:val="0"/>
        </w:rPr>
      </w:pPr>
    </w:p>
    <w:p w14:paraId="457C4A57" w14:textId="77777777" w:rsidR="007F23FD" w:rsidRDefault="007F23FD">
      <w:pPr>
        <w:pStyle w:val="a3"/>
        <w:rPr>
          <w:spacing w:val="0"/>
        </w:rPr>
      </w:pPr>
    </w:p>
    <w:p w14:paraId="4C3CCA8A" w14:textId="59D4B251" w:rsidR="007F23FD" w:rsidRDefault="007F23FD">
      <w:pPr>
        <w:pStyle w:val="a3"/>
        <w:rPr>
          <w:spacing w:val="0"/>
        </w:rPr>
      </w:pPr>
      <w:r>
        <w:rPr>
          <w:rFonts w:ascii="ＭＳ 明朝" w:hAnsi="ＭＳ 明朝" w:hint="eastAsia"/>
          <w:spacing w:val="24"/>
          <w:sz w:val="21"/>
          <w:szCs w:val="21"/>
        </w:rPr>
        <w:t>（注）　１１月６</w:t>
      </w:r>
      <w:r>
        <w:rPr>
          <w:rFonts w:ascii="ＭＳ 明朝" w:hAnsi="ＭＳ 明朝" w:hint="eastAsia"/>
          <w:spacing w:val="24"/>
          <w:sz w:val="21"/>
          <w:szCs w:val="21"/>
        </w:rPr>
        <w:t>日（水</w:t>
      </w:r>
      <w:r>
        <w:rPr>
          <w:rFonts w:ascii="ＭＳ 明朝" w:hAnsi="ＭＳ 明朝" w:hint="eastAsia"/>
          <w:spacing w:val="24"/>
          <w:sz w:val="21"/>
          <w:szCs w:val="21"/>
        </w:rPr>
        <w:t>）必着</w:t>
      </w:r>
    </w:p>
    <w:p w14:paraId="5332FAC1" w14:textId="77777777" w:rsidR="007F23FD" w:rsidRDefault="007F23FD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64"/>
        <w:gridCol w:w="567"/>
        <w:gridCol w:w="1275"/>
      </w:tblGrid>
      <w:tr w:rsidR="002C40C3" w:rsidRPr="003724BB" w14:paraId="6109F791" w14:textId="77777777">
        <w:trPr>
          <w:trHeight w:hRule="exact" w:val="131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AAA28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上記の通り参加申し込みいたします。</w:t>
            </w:r>
          </w:p>
          <w:p w14:paraId="2AEEBDE3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令和　　年　　　月　　　日</w:t>
            </w:r>
          </w:p>
          <w:p w14:paraId="23F782E3" w14:textId="77777777" w:rsidR="007F23FD" w:rsidRPr="00533384" w:rsidRDefault="007F23FD">
            <w:pPr>
              <w:pStyle w:val="a3"/>
              <w:rPr>
                <w:spacing w:val="0"/>
              </w:rPr>
            </w:pPr>
          </w:p>
          <w:p w14:paraId="6964F4A3" w14:textId="77777777" w:rsidR="007F23FD" w:rsidRDefault="007F23FD" w:rsidP="0053338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大阪府高等学校芸術文化連盟会長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山</w:t>
            </w:r>
            <w:r w:rsidRPr="007B09B4">
              <w:rPr>
                <w:rFonts w:ascii="ＭＳ 明朝" w:hAnsi="ＭＳ 明朝" w:hint="eastAsia"/>
                <w:spacing w:val="24"/>
                <w:sz w:val="21"/>
                <w:szCs w:val="21"/>
              </w:rPr>
              <w:t>﨑</w:t>
            </w:r>
            <w:r w:rsidRPr="007B09B4"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　裕</w:t>
            </w:r>
            <w:r w:rsidRPr="007B09B4">
              <w:rPr>
                <w:rFonts w:ascii="ＭＳ 明朝" w:hAnsi="ＭＳ 明朝" w:hint="eastAsia"/>
                <w:spacing w:val="24"/>
                <w:sz w:val="21"/>
                <w:szCs w:val="21"/>
              </w:rPr>
              <w:t>彦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様</w:t>
            </w:r>
          </w:p>
        </w:tc>
      </w:tr>
      <w:tr w:rsidR="002C40C3" w:rsidRPr="003724BB" w14:paraId="62AC55D3" w14:textId="77777777">
        <w:trPr>
          <w:trHeight w:hRule="exact" w:val="528"/>
        </w:trPr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6B5429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校長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849B" w14:textId="77777777" w:rsidR="007F23FD" w:rsidRDefault="007F23FD" w:rsidP="00775718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414BD" w14:textId="77777777" w:rsidR="007F23FD" w:rsidRDefault="007F23FD">
            <w:pPr>
              <w:pStyle w:val="a3"/>
              <w:spacing w:before="163"/>
              <w:jc w:val="center"/>
              <w:rPr>
                <w:spacing w:val="0"/>
              </w:rPr>
            </w:pPr>
          </w:p>
        </w:tc>
      </w:tr>
      <w:tr w:rsidR="002C40C3" w:rsidRPr="003724BB" w14:paraId="33DC204C" w14:textId="77777777">
        <w:trPr>
          <w:trHeight w:hRule="exact" w:val="264"/>
        </w:trPr>
        <w:tc>
          <w:tcPr>
            <w:tcW w:w="102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5E37" w14:textId="77777777" w:rsidR="007F23FD" w:rsidRDefault="007F23FD">
            <w:pPr>
              <w:pStyle w:val="a3"/>
              <w:rPr>
                <w:spacing w:val="0"/>
              </w:rPr>
            </w:pPr>
          </w:p>
        </w:tc>
      </w:tr>
    </w:tbl>
    <w:p w14:paraId="1ECFE5EB" w14:textId="77777777" w:rsidR="007F23FD" w:rsidRDefault="007F23FD">
      <w:pPr>
        <w:pStyle w:val="a3"/>
        <w:rPr>
          <w:spacing w:val="0"/>
        </w:rPr>
      </w:pPr>
    </w:p>
    <w:sectPr w:rsidR="002C40C3" w:rsidSect="002C40C3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29E53" w14:textId="77777777" w:rsidR="007F23FD" w:rsidRDefault="007F23FD" w:rsidP="007202FB">
      <w:r>
        <w:separator/>
      </w:r>
    </w:p>
  </w:endnote>
  <w:endnote w:type="continuationSeparator" w:id="0">
    <w:p w14:paraId="00668FD9" w14:textId="77777777" w:rsidR="007F23FD" w:rsidRDefault="007F23FD" w:rsidP="0072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3377A" w14:textId="77777777" w:rsidR="007F23FD" w:rsidRDefault="007F23FD" w:rsidP="007202FB">
      <w:r>
        <w:separator/>
      </w:r>
    </w:p>
  </w:footnote>
  <w:footnote w:type="continuationSeparator" w:id="0">
    <w:p w14:paraId="08BDF9E1" w14:textId="77777777" w:rsidR="007F23FD" w:rsidRDefault="007F23FD" w:rsidP="0072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969D0"/>
    <w:multiLevelType w:val="hybridMultilevel"/>
    <w:tmpl w:val="578C01BC"/>
    <w:lvl w:ilvl="0" w:tplc="EC62EA9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0EAB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F506D44">
      <w:numFmt w:val="bullet"/>
      <w:lvlText w:val=""/>
      <w:lvlJc w:val="left"/>
      <w:pPr>
        <w:ind w:left="2160" w:hanging="1800"/>
      </w:pPr>
    </w:lvl>
    <w:lvl w:ilvl="3" w:tplc="286C206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01A6B3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896962C">
      <w:numFmt w:val="bullet"/>
      <w:lvlText w:val=""/>
      <w:lvlJc w:val="left"/>
      <w:pPr>
        <w:ind w:left="4320" w:hanging="3960"/>
      </w:pPr>
    </w:lvl>
    <w:lvl w:ilvl="6" w:tplc="809AFAD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308906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A4E023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69523AE"/>
    <w:multiLevelType w:val="hybridMultilevel"/>
    <w:tmpl w:val="F1C83202"/>
    <w:lvl w:ilvl="0" w:tplc="EC3661BE">
      <w:start w:val="1"/>
      <w:numFmt w:val="decimal"/>
      <w:lvlText w:val="%1."/>
      <w:lvlJc w:val="left"/>
      <w:pPr>
        <w:ind w:left="720" w:hanging="360"/>
      </w:pPr>
    </w:lvl>
    <w:lvl w:ilvl="1" w:tplc="430472D8">
      <w:start w:val="1"/>
      <w:numFmt w:val="decimal"/>
      <w:lvlText w:val="%2."/>
      <w:lvlJc w:val="left"/>
      <w:pPr>
        <w:ind w:left="1440" w:hanging="1080"/>
      </w:pPr>
    </w:lvl>
    <w:lvl w:ilvl="2" w:tplc="68305740">
      <w:start w:val="1"/>
      <w:numFmt w:val="decimal"/>
      <w:lvlText w:val="%3."/>
      <w:lvlJc w:val="left"/>
      <w:pPr>
        <w:ind w:left="2160" w:hanging="1980"/>
      </w:pPr>
    </w:lvl>
    <w:lvl w:ilvl="3" w:tplc="A1060ABA">
      <w:start w:val="1"/>
      <w:numFmt w:val="decimal"/>
      <w:lvlText w:val="%4."/>
      <w:lvlJc w:val="left"/>
      <w:pPr>
        <w:ind w:left="2880" w:hanging="2520"/>
      </w:pPr>
    </w:lvl>
    <w:lvl w:ilvl="4" w:tplc="C64E32D8">
      <w:start w:val="1"/>
      <w:numFmt w:val="decimal"/>
      <w:lvlText w:val="%5."/>
      <w:lvlJc w:val="left"/>
      <w:pPr>
        <w:ind w:left="3600" w:hanging="3240"/>
      </w:pPr>
    </w:lvl>
    <w:lvl w:ilvl="5" w:tplc="0770D074">
      <w:start w:val="1"/>
      <w:numFmt w:val="decimal"/>
      <w:lvlText w:val="%6."/>
      <w:lvlJc w:val="left"/>
      <w:pPr>
        <w:ind w:left="4320" w:hanging="4140"/>
      </w:pPr>
    </w:lvl>
    <w:lvl w:ilvl="6" w:tplc="A7F6F702">
      <w:start w:val="1"/>
      <w:numFmt w:val="decimal"/>
      <w:lvlText w:val="%7."/>
      <w:lvlJc w:val="left"/>
      <w:pPr>
        <w:ind w:left="5040" w:hanging="4680"/>
      </w:pPr>
    </w:lvl>
    <w:lvl w:ilvl="7" w:tplc="B264430A">
      <w:start w:val="1"/>
      <w:numFmt w:val="decimal"/>
      <w:lvlText w:val="%8."/>
      <w:lvlJc w:val="left"/>
      <w:pPr>
        <w:ind w:left="5760" w:hanging="5400"/>
      </w:pPr>
    </w:lvl>
    <w:lvl w:ilvl="8" w:tplc="55FAC6E4">
      <w:start w:val="1"/>
      <w:numFmt w:val="decimal"/>
      <w:lvlText w:val="%9."/>
      <w:lvlJc w:val="left"/>
      <w:pPr>
        <w:ind w:left="6480" w:hanging="6300"/>
      </w:pPr>
    </w:lvl>
  </w:abstractNum>
  <w:num w:numId="1" w16cid:durableId="825246706">
    <w:abstractNumId w:val="0"/>
  </w:num>
  <w:num w:numId="2" w16cid:durableId="99853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DB"/>
    <w:rsid w:val="004E40DB"/>
    <w:rsid w:val="005F5528"/>
    <w:rsid w:val="007F23FD"/>
    <w:rsid w:val="009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  <w14:docId w14:val="7942F5DB"/>
  <w15:docId w15:val="{25067CC8-356C-4E22-9BFE-85D983BC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6783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23"/>
    </w:rPr>
  </w:style>
  <w:style w:type="paragraph" w:styleId="a4">
    <w:name w:val="header"/>
    <w:basedOn w:val="a"/>
    <w:link w:val="a5"/>
    <w:uiPriority w:val="99"/>
    <w:unhideWhenUsed/>
    <w:rsid w:val="007202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2FB"/>
  </w:style>
  <w:style w:type="paragraph" w:styleId="a6">
    <w:name w:val="footer"/>
    <w:basedOn w:val="a"/>
    <w:link w:val="a7"/>
    <w:uiPriority w:val="99"/>
    <w:unhideWhenUsed/>
    <w:rsid w:val="00720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2FB"/>
  </w:style>
  <w:style w:type="paragraph" w:styleId="a8">
    <w:name w:val="Balloon Text"/>
    <w:basedOn w:val="a"/>
    <w:link w:val="a9"/>
    <w:uiPriority w:val="99"/>
    <w:semiHidden/>
    <w:unhideWhenUsed/>
    <w:rsid w:val="003724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24BB"/>
    <w:rPr>
      <w:rFonts w:ascii="Arial" w:eastAsia="ＭＳ ゴシック" w:hAnsi="Arial" w:cs="Times New Roman"/>
      <w:sz w:val="18"/>
      <w:szCs w:val="18"/>
    </w:rPr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2%20&#33464;&#25991;&#36899;&#38306;&#20418;\01%20&#33464;&#33021;&#37096;&#20250;\2018&#33464;&#33021;&#37096;&#20250;\&#33464;&#25991;&#3108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F:\02 芸文連関係\01 芸能部会\2018芸能部会\芸文祭\RTF8READ.DOT</Template>
  <TotalTime>2</TotalTime>
  <Pages>1</Pages>
  <Words>317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第３３回大阪府高等学校芸術文化祭　芸能部門　参加申込書</vt:lpstr>
      <vt:lpstr>第３３回大阪府高等学校芸術文化祭　芸能部門　参加申込書</vt:lpstr>
    </vt:vector>
  </TitlesOfParts>
  <Company>大阪府教育委員会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第３３回大阪府高等学校芸術文化祭　芸能部門　参加申込書</dc:title>
  <dc:creator>合同会社メゾン・ド・ゴトウ</dc:creator>
  <cp:lastModifiedBy>関眞輝人</cp:lastModifiedBy>
  <cp:revision>3</cp:revision>
  <cp:lastPrinted>2008-10-01T04:55:00Z</cp:lastPrinted>
  <dcterms:created xsi:type="dcterms:W3CDTF">2024-09-18T01:34:00Z</dcterms:created>
  <dcterms:modified xsi:type="dcterms:W3CDTF">2024-09-18T01:35:00Z</dcterms:modified>
</cp:coreProperties>
</file>